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6F" w:rsidRPr="00303E17" w:rsidRDefault="005E476F" w:rsidP="00303E17">
      <w:pPr>
        <w:autoSpaceDE w:val="0"/>
        <w:autoSpaceDN w:val="0"/>
        <w:adjustRightInd w:val="0"/>
        <w:spacing w:after="0" w:line="240" w:lineRule="auto"/>
        <w:rPr>
          <w:rFonts w:ascii="Mistral" w:hAnsi="Mistral" w:cs="Mistral"/>
          <w:color w:val="000000"/>
          <w:sz w:val="24"/>
          <w:szCs w:val="24"/>
        </w:rPr>
      </w:pPr>
    </w:p>
    <w:p w:rsidR="005E476F" w:rsidRDefault="005E476F" w:rsidP="00303E17">
      <w:pPr>
        <w:autoSpaceDE w:val="0"/>
        <w:autoSpaceDN w:val="0"/>
        <w:adjustRightInd w:val="0"/>
        <w:spacing w:after="0" w:line="240" w:lineRule="auto"/>
        <w:jc w:val="center"/>
        <w:rPr>
          <w:rFonts w:ascii="Times New Roman" w:hAnsi="Times New Roman" w:cs="Times New Roman"/>
          <w:color w:val="000000"/>
          <w:sz w:val="24"/>
          <w:szCs w:val="24"/>
        </w:rPr>
      </w:pPr>
      <w:r w:rsidRPr="00303E17">
        <w:rPr>
          <w:rFonts w:ascii="Mistral" w:hAnsi="Mistral" w:cs="Mistral"/>
          <w:sz w:val="24"/>
          <w:szCs w:val="24"/>
        </w:rPr>
        <w:t xml:space="preserve"> </w:t>
      </w:r>
      <w:r w:rsidRPr="00303E17">
        <w:rPr>
          <w:rFonts w:ascii="Mistral" w:hAnsi="Mistral" w:cs="Mistral"/>
          <w:color w:val="000000"/>
          <w:sz w:val="32"/>
          <w:szCs w:val="32"/>
        </w:rPr>
        <w:t>REGION 10 ORCHESTRA</w:t>
      </w:r>
    </w:p>
    <w:p w:rsidR="005E476F" w:rsidRDefault="005E476F" w:rsidP="00303E17">
      <w:pPr>
        <w:autoSpaceDE w:val="0"/>
        <w:autoSpaceDN w:val="0"/>
        <w:adjustRightInd w:val="0"/>
        <w:spacing w:after="0" w:line="240" w:lineRule="auto"/>
        <w:rPr>
          <w:rFonts w:ascii="Times New Roman" w:hAnsi="Times New Roman" w:cs="Times New Roman"/>
          <w:color w:val="000000"/>
          <w:sz w:val="24"/>
          <w:szCs w:val="24"/>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rPr>
        <w:t xml:space="preserve"> </w:t>
      </w:r>
      <w:r w:rsidRPr="00303E17">
        <w:rPr>
          <w:rFonts w:ascii="Times New Roman" w:hAnsi="Times New Roman" w:cs="Times New Roman"/>
          <w:color w:val="000000"/>
        </w:rPr>
        <w:t xml:space="preserve">January 26, 2010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Dear Directors: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I would like to welcome you to the 2010 Region 10 Piano/Strings Solo and Ensemble Contest. This year we are having our contest at the new Goose Creek Memorial High School. The address is 6001 E. Wallisville, Baytown, Texas 77521. I will include directions at the end of this letter. (It’s really easy to find).</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The piano solos will be heard on the stage and string solos/ensembles will be heard in the orchestra room. Strings will warm up in the auxiliary band hall. There will be a piano available in the Choir Room for piano soloists to use for warm up. There will also be a piano in a practice room.</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I have allotted seven-minute time slots for each event in the morning and six-minutes in the afternoon. Some events will be longer, some shorter. It should all even out, in the end. Please arrive about 30 minutes ahead of your appointed time to allow for sufficient warm up and be prepared to have your students perform a little bit early, if the judge happens to be running ahead. (Could that actually happen?) Also, don’t forget to check eligibility. I have given each school the number of slots that were entered, and there will surely be no-shows, due to ineligibility.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In the past we have had some instances of parents who listened to the piano solos being rude to some of the performers. Please let everyone know that, while observers are welcome, rude behavior is not. We need to teach our students how to be graceful to each other, and apparently, we need to teach some parents the same attributes.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I hope that everyone has a pleasant contest experience and enjoys our beautiful new facility. Please let me know if there is anything else that I can do to help you.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Sincerely,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Stuart Eisen </w:t>
      </w:r>
    </w:p>
    <w:p w:rsidR="005E476F" w:rsidRPr="00303E17" w:rsidRDefault="005E476F" w:rsidP="00303E17">
      <w:pPr>
        <w:autoSpaceDE w:val="0"/>
        <w:autoSpaceDN w:val="0"/>
        <w:adjustRightInd w:val="0"/>
        <w:spacing w:after="0" w:line="240" w:lineRule="auto"/>
        <w:rPr>
          <w:rFonts w:ascii="Times New Roman" w:hAnsi="Times New Roman" w:cs="Times New Roman"/>
          <w:color w:val="000000"/>
        </w:rPr>
      </w:pPr>
      <w:r w:rsidRPr="00303E17">
        <w:rPr>
          <w:rFonts w:ascii="Times New Roman" w:hAnsi="Times New Roman" w:cs="Times New Roman"/>
          <w:color w:val="000000"/>
        </w:rPr>
        <w:t xml:space="preserve">Region 10 UIL Orchestra Contest Chairman </w:t>
      </w:r>
    </w:p>
    <w:p w:rsidR="005E476F" w:rsidRDefault="005E476F" w:rsidP="00303E17">
      <w:pPr>
        <w:pStyle w:val="NoSpacing"/>
        <w:rPr>
          <w:rFonts w:ascii="Times New Roman" w:hAnsi="Times New Roman" w:cs="Times New Roman"/>
        </w:rPr>
      </w:pPr>
      <w:r w:rsidRPr="00303E17">
        <w:rPr>
          <w:rFonts w:ascii="Times New Roman" w:hAnsi="Times New Roman" w:cs="Times New Roman"/>
        </w:rPr>
        <w:t>281-813-2384</w:t>
      </w:r>
    </w:p>
    <w:p w:rsidR="005E476F" w:rsidRDefault="005E476F" w:rsidP="00303E17">
      <w:pPr>
        <w:pStyle w:val="NoSpacing"/>
        <w:rPr>
          <w:rFonts w:ascii="Times New Roman" w:hAnsi="Times New Roman" w:cs="Times New Roman"/>
        </w:rPr>
      </w:pPr>
      <w:hyperlink r:id="rId4" w:history="1">
        <w:r w:rsidRPr="004E3B0B">
          <w:rPr>
            <w:rStyle w:val="Hyperlink"/>
            <w:rFonts w:ascii="Times New Roman" w:hAnsi="Times New Roman" w:cs="Times New Roman"/>
          </w:rPr>
          <w:t>sneisen@gccisd.net</w:t>
        </w:r>
      </w:hyperlink>
    </w:p>
    <w:p w:rsidR="005E476F" w:rsidRDefault="005E476F" w:rsidP="00303E17">
      <w:pPr>
        <w:pStyle w:val="NoSpacing"/>
        <w:rPr>
          <w:rFonts w:ascii="Times New Roman" w:hAnsi="Times New Roman" w:cs="Times New Roman"/>
        </w:rPr>
      </w:pPr>
    </w:p>
    <w:p w:rsidR="005E476F" w:rsidRDefault="005E476F" w:rsidP="00303E17">
      <w:pPr>
        <w:pStyle w:val="NoSpacing"/>
        <w:rPr>
          <w:rFonts w:ascii="Times New Roman" w:hAnsi="Times New Roman" w:cs="Times New Roman"/>
        </w:rPr>
      </w:pPr>
      <w:r>
        <w:rPr>
          <w:rFonts w:ascii="Times New Roman" w:hAnsi="Times New Roman" w:cs="Times New Roman"/>
        </w:rPr>
        <w:t>Directions to Goose Creek Memorial HS:</w:t>
      </w:r>
    </w:p>
    <w:p w:rsidR="005E476F" w:rsidRDefault="005E476F" w:rsidP="00303E17">
      <w:pPr>
        <w:pStyle w:val="NoSpacing"/>
        <w:rPr>
          <w:rFonts w:ascii="Times New Roman" w:hAnsi="Times New Roman" w:cs="Times New Roman"/>
        </w:rPr>
      </w:pPr>
      <w:r>
        <w:rPr>
          <w:rFonts w:ascii="Times New Roman" w:hAnsi="Times New Roman" w:cs="Times New Roman"/>
        </w:rPr>
        <w:t>Take I-10 west to the North Main Street exit in Baytown.</w:t>
      </w:r>
    </w:p>
    <w:p w:rsidR="005E476F" w:rsidRDefault="005E476F" w:rsidP="00303E17">
      <w:pPr>
        <w:pStyle w:val="NoSpacing"/>
        <w:rPr>
          <w:rFonts w:ascii="Times New Roman" w:hAnsi="Times New Roman" w:cs="Times New Roman"/>
        </w:rPr>
      </w:pPr>
      <w:r>
        <w:rPr>
          <w:rFonts w:ascii="Times New Roman" w:hAnsi="Times New Roman" w:cs="Times New Roman"/>
        </w:rPr>
        <w:t>Turn right (north) on N. Main Street</w:t>
      </w:r>
    </w:p>
    <w:p w:rsidR="005E476F" w:rsidRDefault="005E476F" w:rsidP="00303E17">
      <w:pPr>
        <w:pStyle w:val="NoSpacing"/>
        <w:rPr>
          <w:rFonts w:ascii="Times New Roman" w:hAnsi="Times New Roman" w:cs="Times New Roman"/>
        </w:rPr>
      </w:pPr>
      <w:r>
        <w:rPr>
          <w:rFonts w:ascii="Times New Roman" w:hAnsi="Times New Roman" w:cs="Times New Roman"/>
        </w:rPr>
        <w:t>Go 1 mile. You will see the school on your left.</w:t>
      </w:r>
    </w:p>
    <w:p w:rsidR="005E476F" w:rsidRDefault="005E476F" w:rsidP="00303E17">
      <w:pPr>
        <w:pStyle w:val="NoSpacing"/>
        <w:rPr>
          <w:rFonts w:ascii="Times New Roman" w:hAnsi="Times New Roman" w:cs="Times New Roman"/>
        </w:rPr>
      </w:pPr>
      <w:r>
        <w:rPr>
          <w:rFonts w:ascii="Times New Roman" w:hAnsi="Times New Roman" w:cs="Times New Roman"/>
        </w:rPr>
        <w:t>Stay on N. Main and enter the parking lot from N. Main</w:t>
      </w:r>
    </w:p>
    <w:p w:rsidR="005E476F" w:rsidRDefault="005E476F" w:rsidP="00303E17">
      <w:pPr>
        <w:pStyle w:val="NoSpacing"/>
        <w:rPr>
          <w:rFonts w:ascii="Times New Roman" w:hAnsi="Times New Roman" w:cs="Times New Roman"/>
        </w:rPr>
      </w:pPr>
      <w:r>
        <w:rPr>
          <w:rFonts w:ascii="Times New Roman" w:hAnsi="Times New Roman" w:cs="Times New Roman"/>
        </w:rPr>
        <w:t>There are doors at the back corner, on the N. Main side of the school which will lead you directly to the fine arts wing. I’ll post a sign on the doors you are to use.</w:t>
      </w:r>
    </w:p>
    <w:p w:rsidR="005E476F" w:rsidRDefault="005E476F" w:rsidP="00303E17">
      <w:pPr>
        <w:pStyle w:val="NoSpacing"/>
        <w:rPr>
          <w:rFonts w:ascii="Times New Roman" w:hAnsi="Times New Roman" w:cs="Times New Roman"/>
        </w:rPr>
      </w:pPr>
    </w:p>
    <w:p w:rsidR="005E476F" w:rsidRPr="00303E17" w:rsidRDefault="005E476F" w:rsidP="00303E17">
      <w:pPr>
        <w:pStyle w:val="NoSpacing"/>
        <w:rPr>
          <w:rFonts w:ascii="Times New Roman" w:hAnsi="Times New Roman" w:cs="Times New Roman"/>
        </w:rPr>
      </w:pPr>
      <w:r>
        <w:rPr>
          <w:rFonts w:ascii="Times New Roman" w:hAnsi="Times New Roman" w:cs="Times New Roman"/>
        </w:rPr>
        <w:t>Call if you get lost or confused!</w:t>
      </w:r>
    </w:p>
    <w:sectPr w:rsidR="005E476F" w:rsidRPr="00303E17" w:rsidSect="001F6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stral">
    <w:altName w:val="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E17"/>
    <w:rsid w:val="001F6763"/>
    <w:rsid w:val="00303E17"/>
    <w:rsid w:val="004E3B0B"/>
    <w:rsid w:val="00513FF3"/>
    <w:rsid w:val="005E476F"/>
    <w:rsid w:val="00A5799C"/>
    <w:rsid w:val="00CA2532"/>
    <w:rsid w:val="00DF7DF5"/>
    <w:rsid w:val="00ED55C8"/>
    <w:rsid w:val="00F25E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76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3E17"/>
    <w:pPr>
      <w:autoSpaceDE w:val="0"/>
      <w:autoSpaceDN w:val="0"/>
      <w:adjustRightInd w:val="0"/>
    </w:pPr>
    <w:rPr>
      <w:color w:val="000000"/>
      <w:sz w:val="24"/>
      <w:szCs w:val="24"/>
    </w:rPr>
  </w:style>
  <w:style w:type="paragraph" w:styleId="NoSpacing">
    <w:name w:val="No Spacing"/>
    <w:uiPriority w:val="99"/>
    <w:qFormat/>
    <w:rsid w:val="00303E17"/>
    <w:rPr>
      <w:rFonts w:cs="Calibri"/>
    </w:rPr>
  </w:style>
  <w:style w:type="character" w:styleId="Hyperlink">
    <w:name w:val="Hyperlink"/>
    <w:basedOn w:val="DefaultParagraphFont"/>
    <w:uiPriority w:val="99"/>
    <w:rsid w:val="00303E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neisen@gcc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347</Words>
  <Characters>1981</Characters>
  <Application>Microsoft Office Outlook</Application>
  <DocSecurity>0</DocSecurity>
  <Lines>0</Lines>
  <Paragraphs>0</Paragraphs>
  <ScaleCrop>false</ScaleCrop>
  <Company>GCCISD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REGION 10 ORCHESTRA</dc:title>
  <dc:subject/>
  <dc:creator>sneisen</dc:creator>
  <cp:keywords/>
  <dc:description/>
  <cp:lastModifiedBy>Larry  D. Kingsley</cp:lastModifiedBy>
  <cp:revision>2</cp:revision>
  <dcterms:created xsi:type="dcterms:W3CDTF">2010-01-27T13:50:00Z</dcterms:created>
  <dcterms:modified xsi:type="dcterms:W3CDTF">2010-01-27T13:50:00Z</dcterms:modified>
</cp:coreProperties>
</file>